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0F5B" w14:textId="26640C82" w:rsidR="00D47E1C" w:rsidRPr="00D47E1C" w:rsidRDefault="00D47E1C" w:rsidP="00D47E1C">
      <w:pPr>
        <w:jc w:val="center"/>
        <w:rPr>
          <w:rFonts w:asciiTheme="majorHAnsi" w:hAnsiTheme="majorHAnsi"/>
        </w:rPr>
      </w:pPr>
      <w:r w:rsidRPr="00CE0B8E">
        <w:rPr>
          <w:rFonts w:asciiTheme="majorHAnsi" w:hAnsiTheme="majorHAnsi"/>
          <w:b/>
        </w:rPr>
        <w:t>ИЗЈАВА ЗА ВИНКУЛАЦИЈА НА ПОЛИСА</w:t>
      </w:r>
    </w:p>
    <w:p w14:paraId="4091C065" w14:textId="77777777" w:rsidR="00D47E1C" w:rsidRPr="00CE0B8E" w:rsidRDefault="00D47E1C" w:rsidP="00D47E1C">
      <w:pPr>
        <w:jc w:val="center"/>
        <w:rPr>
          <w:rFonts w:asciiTheme="majorHAnsi" w:hAnsiTheme="majorHAnsi"/>
          <w:b/>
        </w:rPr>
      </w:pPr>
    </w:p>
    <w:p w14:paraId="328EAE38" w14:textId="77777777" w:rsidR="00D47E1C" w:rsidRPr="00CE0B8E" w:rsidRDefault="00D47E1C" w:rsidP="00D47E1C">
      <w:pPr>
        <w:jc w:val="both"/>
        <w:rPr>
          <w:rFonts w:asciiTheme="majorHAnsi" w:hAnsiTheme="majorHAnsi"/>
        </w:rPr>
      </w:pPr>
    </w:p>
    <w:p w14:paraId="26BE77C8" w14:textId="77777777" w:rsidR="00D47E1C" w:rsidRPr="00CE0B8E" w:rsidRDefault="00D47E1C" w:rsidP="00D47E1C">
      <w:pPr>
        <w:jc w:val="both"/>
        <w:rPr>
          <w:rFonts w:asciiTheme="majorHAnsi" w:hAnsiTheme="majorHAnsi"/>
        </w:rPr>
      </w:pPr>
    </w:p>
    <w:p w14:paraId="7405FA89" w14:textId="58339D72" w:rsidR="00D47E1C" w:rsidRPr="00CE0B8E" w:rsidRDefault="00D47E1C" w:rsidP="00D47E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Јас, </w:t>
      </w:r>
      <w:r>
        <w:rPr>
          <w:rFonts w:asciiTheme="majorHAnsi" w:hAnsiTheme="majorHAnsi"/>
          <w:lang w:val="en-US"/>
        </w:rPr>
        <w:t xml:space="preserve">__________________________________________________________________________ </w:t>
      </w:r>
      <w:r w:rsidRPr="00CE0B8E">
        <w:rPr>
          <w:rFonts w:asciiTheme="majorHAnsi" w:hAnsiTheme="majorHAnsi"/>
        </w:rPr>
        <w:t>со живелиште во __________________________________________________</w:t>
      </w:r>
      <w:r>
        <w:rPr>
          <w:rFonts w:asciiTheme="majorHAnsi" w:hAnsiTheme="majorHAnsi"/>
          <w:lang w:val="en-US"/>
        </w:rPr>
        <w:t xml:space="preserve">__________, </w:t>
      </w:r>
      <w:r>
        <w:rPr>
          <w:rFonts w:asciiTheme="majorHAnsi" w:hAnsiTheme="majorHAnsi"/>
        </w:rPr>
        <w:t>како договорувач на</w:t>
      </w:r>
      <w:r w:rsidRPr="00CE0B8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п</w:t>
      </w:r>
      <w:r w:rsidRPr="00CE0B8E">
        <w:rPr>
          <w:rFonts w:asciiTheme="majorHAnsi" w:hAnsiTheme="majorHAnsi"/>
        </w:rPr>
        <w:t>олисата за осигурување на живот бр</w:t>
      </w:r>
      <w:r>
        <w:rPr>
          <w:rFonts w:asciiTheme="majorHAnsi" w:hAnsiTheme="majorHAnsi"/>
        </w:rPr>
        <w:t xml:space="preserve">. </w:t>
      </w:r>
      <w:r w:rsidRPr="00CE0B8E">
        <w:rPr>
          <w:rFonts w:asciiTheme="majorHAnsi" w:hAnsiTheme="majorHAnsi"/>
        </w:rPr>
        <w:t xml:space="preserve">___________ издадена од </w:t>
      </w:r>
      <w:r w:rsidR="00BC0867">
        <w:rPr>
          <w:rFonts w:asciiTheme="majorHAnsi" w:hAnsiTheme="majorHAnsi"/>
        </w:rPr>
        <w:t>СИГАЛ</w:t>
      </w:r>
      <w:r w:rsidRPr="00CE0B8E">
        <w:rPr>
          <w:rFonts w:asciiTheme="majorHAnsi" w:hAnsiTheme="majorHAnsi"/>
        </w:rPr>
        <w:t xml:space="preserve"> ЛАЈФ А.Д. Скопје</w:t>
      </w:r>
      <w:r>
        <w:rPr>
          <w:rFonts w:asciiTheme="majorHAnsi" w:hAnsiTheme="majorHAnsi"/>
        </w:rPr>
        <w:t>, изјавувам дека истата</w:t>
      </w:r>
      <w:r w:rsidRPr="00CE0B8E">
        <w:rPr>
          <w:rFonts w:asciiTheme="majorHAnsi" w:hAnsiTheme="majorHAnsi"/>
        </w:rPr>
        <w:t xml:space="preserve"> се винкулира како гаранција за исплата на заемот, се до потполно враќање на заем</w:t>
      </w:r>
      <w:r>
        <w:rPr>
          <w:rFonts w:asciiTheme="majorHAnsi" w:hAnsiTheme="majorHAnsi"/>
        </w:rPr>
        <w:t>от од страна на договорувачот кон</w:t>
      </w:r>
      <w:r w:rsidRPr="00CE0B8E">
        <w:rPr>
          <w:rFonts w:asciiTheme="majorHAnsi" w:hAnsiTheme="majorHAnsi"/>
        </w:rPr>
        <w:t xml:space="preserve"> </w:t>
      </w:r>
      <w:r w:rsidR="00BC0867">
        <w:rPr>
          <w:rFonts w:asciiTheme="majorHAnsi" w:hAnsiTheme="majorHAnsi"/>
        </w:rPr>
        <w:t>СИГАЛ</w:t>
      </w:r>
      <w:r w:rsidR="00BC0867" w:rsidRPr="00CE0B8E">
        <w:rPr>
          <w:rFonts w:asciiTheme="majorHAnsi" w:hAnsiTheme="majorHAnsi"/>
        </w:rPr>
        <w:t xml:space="preserve"> ЛАЈФ А.Д. Скопје</w:t>
      </w:r>
      <w:r w:rsidRPr="00CE0B8E">
        <w:rPr>
          <w:rFonts w:asciiTheme="majorHAnsi" w:hAnsiTheme="majorHAnsi"/>
        </w:rPr>
        <w:t xml:space="preserve"> .</w:t>
      </w:r>
    </w:p>
    <w:p w14:paraId="24695388" w14:textId="56A4C5EF" w:rsidR="00D47E1C" w:rsidRPr="00CE0B8E" w:rsidRDefault="00D47E1C" w:rsidP="00D47E1C">
      <w:pPr>
        <w:jc w:val="both"/>
        <w:rPr>
          <w:rFonts w:asciiTheme="majorHAnsi" w:hAnsiTheme="majorHAnsi"/>
        </w:rPr>
      </w:pPr>
      <w:r w:rsidRPr="00CE0B8E">
        <w:rPr>
          <w:rFonts w:asciiTheme="majorHAnsi" w:hAnsiTheme="majorHAnsi"/>
        </w:rPr>
        <w:t xml:space="preserve">Врз основа на направената винкулација </w:t>
      </w:r>
      <w:r w:rsidR="00BC0867">
        <w:rPr>
          <w:rFonts w:asciiTheme="majorHAnsi" w:hAnsiTheme="majorHAnsi"/>
        </w:rPr>
        <w:t>СИГАЛ</w:t>
      </w:r>
      <w:r w:rsidR="00BC0867" w:rsidRPr="00CE0B8E">
        <w:rPr>
          <w:rFonts w:asciiTheme="majorHAnsi" w:hAnsiTheme="majorHAnsi"/>
        </w:rPr>
        <w:t xml:space="preserve"> ЛАЈФ А.Д. Скопје </w:t>
      </w:r>
      <w:r w:rsidRPr="00CE0B8E">
        <w:rPr>
          <w:rFonts w:asciiTheme="majorHAnsi" w:hAnsiTheme="majorHAnsi"/>
        </w:rPr>
        <w:t>има право да го наплати долгот по основа на даден заем од оваа полиса согласно условите во договорот за заем .</w:t>
      </w:r>
    </w:p>
    <w:p w14:paraId="77B64253" w14:textId="77777777" w:rsidR="00D47E1C" w:rsidRPr="00CE0B8E" w:rsidRDefault="00D47E1C" w:rsidP="00D47E1C">
      <w:pPr>
        <w:jc w:val="both"/>
        <w:rPr>
          <w:rFonts w:asciiTheme="majorHAnsi" w:hAnsiTheme="majorHAnsi"/>
          <w:lang w:val="en-US"/>
        </w:rPr>
      </w:pPr>
      <w:r w:rsidRPr="00CE0B8E">
        <w:rPr>
          <w:rFonts w:asciiTheme="majorHAnsi" w:hAnsiTheme="majorHAnsi"/>
        </w:rPr>
        <w:t xml:space="preserve">Се откажувам од своето право на откуп на полисата за осигурување на живот за време на траењето на винкулацијата на полисата . </w:t>
      </w:r>
    </w:p>
    <w:p w14:paraId="261B53A7" w14:textId="77777777" w:rsidR="00D47E1C" w:rsidRPr="00CE0B8E" w:rsidRDefault="00D47E1C" w:rsidP="00D47E1C">
      <w:pPr>
        <w:jc w:val="both"/>
        <w:rPr>
          <w:rFonts w:asciiTheme="majorHAnsi" w:hAnsiTheme="majorHAnsi"/>
        </w:rPr>
      </w:pPr>
    </w:p>
    <w:p w14:paraId="0164FDEC" w14:textId="77777777" w:rsidR="00D47E1C" w:rsidRPr="00CE0B8E" w:rsidRDefault="00D47E1C" w:rsidP="00D47E1C">
      <w:pPr>
        <w:jc w:val="both"/>
        <w:rPr>
          <w:rFonts w:asciiTheme="majorHAnsi" w:hAnsiTheme="majorHAnsi"/>
        </w:rPr>
      </w:pPr>
    </w:p>
    <w:p w14:paraId="1A6DE874" w14:textId="77777777" w:rsidR="00D47E1C" w:rsidRPr="00CE0B8E" w:rsidRDefault="00D47E1C" w:rsidP="00D47E1C">
      <w:pPr>
        <w:jc w:val="both"/>
        <w:rPr>
          <w:rFonts w:asciiTheme="majorHAnsi" w:hAnsiTheme="majorHAnsi"/>
        </w:rPr>
      </w:pPr>
    </w:p>
    <w:p w14:paraId="057B79F2" w14:textId="77777777" w:rsidR="00D47E1C" w:rsidRDefault="00D47E1C" w:rsidP="00D47E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___________</w:t>
      </w:r>
      <w:r>
        <w:rPr>
          <w:rFonts w:asciiTheme="majorHAnsi" w:hAnsiTheme="majorHAnsi"/>
        </w:rPr>
        <w:tab/>
      </w:r>
      <w:r w:rsidRPr="00CE0B8E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</w:t>
      </w:r>
      <w:r w:rsidRPr="00CE0B8E">
        <w:rPr>
          <w:rFonts w:asciiTheme="majorHAnsi" w:hAnsiTheme="majorHAnsi"/>
        </w:rPr>
        <w:t>_______________</w:t>
      </w:r>
    </w:p>
    <w:p w14:paraId="6D01E2AF" w14:textId="77777777" w:rsidR="00D47E1C" w:rsidRPr="00CE0B8E" w:rsidRDefault="00D47E1C" w:rsidP="00D47E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Мест                         </w:t>
      </w:r>
      <w:r w:rsidRPr="00CE0B8E">
        <w:rPr>
          <w:rFonts w:asciiTheme="majorHAnsi" w:hAnsiTheme="majorHAnsi"/>
        </w:rPr>
        <w:t xml:space="preserve">        Датум</w:t>
      </w:r>
      <w:r w:rsidRPr="00CE0B8E">
        <w:rPr>
          <w:rFonts w:asciiTheme="majorHAnsi" w:hAnsiTheme="majorHAnsi"/>
        </w:rPr>
        <w:tab/>
      </w:r>
    </w:p>
    <w:p w14:paraId="7C624ABF" w14:textId="77777777" w:rsidR="00D47E1C" w:rsidRDefault="00D47E1C" w:rsidP="00D47E1C">
      <w:pPr>
        <w:jc w:val="both"/>
        <w:rPr>
          <w:rFonts w:asciiTheme="majorHAnsi" w:hAnsiTheme="majorHAnsi"/>
        </w:rPr>
      </w:pPr>
    </w:p>
    <w:p w14:paraId="61DA6AA9" w14:textId="77777777" w:rsidR="00D47E1C" w:rsidRPr="00CE0B8E" w:rsidRDefault="001D4402" w:rsidP="001D4402">
      <w:pPr>
        <w:ind w:left="720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   </w:t>
      </w:r>
      <w:r w:rsidR="00840B04">
        <w:rPr>
          <w:rFonts w:asciiTheme="majorHAnsi" w:hAnsiTheme="majorHAnsi"/>
          <w:lang w:val="en-US"/>
        </w:rPr>
        <w:t xml:space="preserve">  </w:t>
      </w:r>
      <w:r w:rsidR="00D47E1C" w:rsidRPr="00CE0B8E">
        <w:rPr>
          <w:rFonts w:asciiTheme="majorHAnsi" w:hAnsiTheme="majorHAnsi"/>
        </w:rPr>
        <w:t>______________________</w:t>
      </w:r>
    </w:p>
    <w:p w14:paraId="133AB72E" w14:textId="77777777" w:rsidR="004D3A1D" w:rsidRPr="00C02187" w:rsidRDefault="00D47E1C" w:rsidP="00840B04">
      <w:pPr>
        <w:jc w:val="right"/>
        <w:rPr>
          <w:rFonts w:asciiTheme="majorHAnsi" w:hAnsiTheme="majorHAnsi"/>
        </w:rPr>
      </w:pPr>
      <w:r w:rsidRPr="00CE0B8E">
        <w:rPr>
          <w:rFonts w:asciiTheme="majorHAnsi" w:hAnsiTheme="majorHAnsi"/>
        </w:rPr>
        <w:t>Потпис на договорувачот</w:t>
      </w:r>
    </w:p>
    <w:sectPr w:rsidR="004D3A1D" w:rsidRPr="00C02187" w:rsidSect="003708B5">
      <w:headerReference w:type="default" r:id="rId7"/>
      <w:pgSz w:w="11906" w:h="16838"/>
      <w:pgMar w:top="3175" w:right="1134" w:bottom="243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402B" w14:textId="77777777" w:rsidR="00726B30" w:rsidRDefault="00726B30" w:rsidP="003708B5">
      <w:pPr>
        <w:spacing w:after="0" w:line="240" w:lineRule="auto"/>
      </w:pPr>
      <w:r>
        <w:separator/>
      </w:r>
    </w:p>
  </w:endnote>
  <w:endnote w:type="continuationSeparator" w:id="0">
    <w:p w14:paraId="7418CEE9" w14:textId="77777777" w:rsidR="00726B30" w:rsidRDefault="00726B30" w:rsidP="0037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526E" w14:textId="77777777" w:rsidR="00726B30" w:rsidRDefault="00726B30" w:rsidP="003708B5">
      <w:pPr>
        <w:spacing w:after="0" w:line="240" w:lineRule="auto"/>
      </w:pPr>
      <w:r>
        <w:separator/>
      </w:r>
    </w:p>
  </w:footnote>
  <w:footnote w:type="continuationSeparator" w:id="0">
    <w:p w14:paraId="06484EB3" w14:textId="77777777" w:rsidR="00726B30" w:rsidRDefault="00726B30" w:rsidP="0037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7D8A" w14:textId="13864A72" w:rsidR="003708B5" w:rsidRDefault="00DD4048" w:rsidP="00BC0867">
    <w:pPr>
      <w:pStyle w:val="Header"/>
      <w:tabs>
        <w:tab w:val="clear" w:pos="4513"/>
        <w:tab w:val="clear" w:pos="9026"/>
        <w:tab w:val="left" w:pos="1290"/>
        <w:tab w:val="left" w:pos="184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1A9548B" wp14:editId="449C834E">
          <wp:simplePos x="0" y="0"/>
          <wp:positionH relativeFrom="column">
            <wp:posOffset>-582295</wp:posOffset>
          </wp:positionH>
          <wp:positionV relativeFrom="paragraph">
            <wp:posOffset>-450216</wp:posOffset>
          </wp:positionV>
          <wp:extent cx="7610266" cy="10677525"/>
          <wp:effectExtent l="0" t="0" r="0" b="0"/>
          <wp:wrapNone/>
          <wp:docPr id="1958693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335" cy="10691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867">
      <w:tab/>
    </w:r>
    <w:r w:rsidR="00BC08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006B"/>
    <w:multiLevelType w:val="hybridMultilevel"/>
    <w:tmpl w:val="6B3E865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20"/>
    <w:rsid w:val="001623A9"/>
    <w:rsid w:val="001D4402"/>
    <w:rsid w:val="002047CF"/>
    <w:rsid w:val="003708B5"/>
    <w:rsid w:val="00376DF5"/>
    <w:rsid w:val="004754D4"/>
    <w:rsid w:val="004D3A1D"/>
    <w:rsid w:val="00545B20"/>
    <w:rsid w:val="005854D2"/>
    <w:rsid w:val="00640090"/>
    <w:rsid w:val="00726B30"/>
    <w:rsid w:val="00785F01"/>
    <w:rsid w:val="00840B04"/>
    <w:rsid w:val="00852C41"/>
    <w:rsid w:val="00A260F0"/>
    <w:rsid w:val="00A74358"/>
    <w:rsid w:val="00B525C6"/>
    <w:rsid w:val="00BC0867"/>
    <w:rsid w:val="00BD1346"/>
    <w:rsid w:val="00C02187"/>
    <w:rsid w:val="00C53C41"/>
    <w:rsid w:val="00CF59FF"/>
    <w:rsid w:val="00D47E1C"/>
    <w:rsid w:val="00D92E26"/>
    <w:rsid w:val="00DC6FEB"/>
    <w:rsid w:val="00DD4048"/>
    <w:rsid w:val="00E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EE698C"/>
  <w15:docId w15:val="{9A19DD1F-A5F5-480F-8CC4-A9BA3627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8B5"/>
  </w:style>
  <w:style w:type="paragraph" w:styleId="Footer">
    <w:name w:val="footer"/>
    <w:basedOn w:val="Normal"/>
    <w:link w:val="FooterChar"/>
    <w:uiPriority w:val="99"/>
    <w:unhideWhenUsed/>
    <w:rsid w:val="0037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8B5"/>
  </w:style>
  <w:style w:type="paragraph" w:styleId="ListParagraph">
    <w:name w:val="List Paragraph"/>
    <w:basedOn w:val="Normal"/>
    <w:uiPriority w:val="34"/>
    <w:qFormat/>
    <w:rsid w:val="00852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8%20Business%20stationary\2%20Letter%20paper\Pismo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Pismo2</Template>
  <TotalTime>7</TotalTime>
  <Pages>1</Pages>
  <Words>119</Words>
  <Characters>778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Mirjana Mihajlovska</cp:lastModifiedBy>
  <cp:revision>3</cp:revision>
  <cp:lastPrinted>2026-03-30T07:59:00Z</cp:lastPrinted>
  <dcterms:created xsi:type="dcterms:W3CDTF">2026-03-30T08:05:00Z</dcterms:created>
  <dcterms:modified xsi:type="dcterms:W3CDTF">2026-03-30T08:06:00Z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2026-03-30T08:05:39Z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69f6bace-f7b6-4a69-8f43-ff43b39892d2</vt:lpwstr>
  </property>
  <property fmtid="{D5CDD505-2E9C-101B-9397-08002B2CF9AE}" pid="7" name="MSIP_Label_defa4170-0d19-0005-0004-bc88714345d2_ActionId">
    <vt:lpwstr>4f819e73-c042-47cb-b0ec-5c5e2d24a48a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